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7118" w14:textId="737D2984" w:rsidR="00AF7591" w:rsidRPr="00165111" w:rsidRDefault="00AF7591" w:rsidP="006638EB">
      <w:pPr>
        <w:pStyle w:val="Autor"/>
        <w:rPr>
          <w:rFonts w:ascii="Arial" w:hAnsi="Arial"/>
          <w:lang w:val="es-ES"/>
        </w:rPr>
      </w:pPr>
      <w:r w:rsidRPr="00165111">
        <w:rPr>
          <w:lang w:val="es-ES"/>
        </w:rPr>
        <w:t xml:space="preserve">Autor </w:t>
      </w:r>
      <w:r w:rsidR="00A83C61" w:rsidRPr="00165111">
        <w:rPr>
          <w:lang w:val="es-ES"/>
        </w:rPr>
        <w:t>X</w:t>
      </w:r>
      <w:r w:rsidRPr="00B7621D">
        <w:rPr>
          <w:rStyle w:val="FootnoteReference"/>
        </w:rPr>
        <w:footnoteReference w:customMarkFollows="1" w:id="1"/>
        <w:sym w:font="Symbol" w:char="F02A"/>
      </w:r>
      <w:r w:rsidRPr="00165111">
        <w:rPr>
          <w:lang w:val="es-ES"/>
        </w:rPr>
        <w:t xml:space="preserve"> / </w:t>
      </w:r>
      <w:r w:rsidRPr="00165111">
        <w:rPr>
          <w:bCs/>
          <w:lang w:val="es-ES"/>
        </w:rPr>
        <w:t xml:space="preserve">Autor </w:t>
      </w:r>
      <w:r w:rsidR="00A83C61" w:rsidRPr="00165111">
        <w:rPr>
          <w:bCs/>
          <w:lang w:val="es-ES"/>
        </w:rPr>
        <w:t>Y</w:t>
      </w:r>
      <w:r w:rsidRPr="00B7621D">
        <w:rPr>
          <w:rStyle w:val="FootnoteReference"/>
        </w:rPr>
        <w:footnoteReference w:customMarkFollows="1" w:id="2"/>
        <w:sym w:font="Symbol" w:char="F02A"/>
      </w:r>
      <w:r w:rsidRPr="00B7621D">
        <w:rPr>
          <w:rStyle w:val="FootnoteReference"/>
        </w:rPr>
        <w:footnoteReference w:customMarkFollows="1" w:id="3"/>
        <w:sym w:font="Symbol" w:char="F02A"/>
      </w:r>
    </w:p>
    <w:p w14:paraId="7B30AF4B" w14:textId="77777777" w:rsidR="005E1EA5" w:rsidRPr="00165111" w:rsidRDefault="005E1EA5" w:rsidP="002F2CEA">
      <w:pPr>
        <w:pStyle w:val="TitelBeitrag"/>
        <w:rPr>
          <w:lang w:val="es-ES"/>
        </w:rPr>
      </w:pPr>
      <w:proofErr w:type="spellStart"/>
      <w:r w:rsidRPr="00165111">
        <w:rPr>
          <w:lang w:val="es-ES"/>
        </w:rPr>
        <w:t>Titel</w:t>
      </w:r>
      <w:proofErr w:type="spellEnd"/>
    </w:p>
    <w:p w14:paraId="15C1BDDE" w14:textId="77777777" w:rsidR="005E1EA5" w:rsidRPr="002F087D" w:rsidRDefault="005E1EA5" w:rsidP="002F087D">
      <w:pPr>
        <w:rPr>
          <w:b/>
          <w:bCs/>
          <w:sz w:val="28"/>
          <w:szCs w:val="28"/>
          <w:lang w:val="es-ES"/>
        </w:rPr>
      </w:pPr>
      <w:proofErr w:type="spellStart"/>
      <w:r w:rsidRPr="002F087D">
        <w:rPr>
          <w:b/>
          <w:bCs/>
          <w:sz w:val="28"/>
          <w:szCs w:val="28"/>
          <w:lang w:val="es-ES"/>
        </w:rPr>
        <w:t>Untertitel</w:t>
      </w:r>
      <w:proofErr w:type="spellEnd"/>
    </w:p>
    <w:p w14:paraId="449DBD99" w14:textId="77777777" w:rsidR="005E1EA5" w:rsidRPr="00165111" w:rsidRDefault="005E1EA5">
      <w:pPr>
        <w:rPr>
          <w:rFonts w:ascii="Arial" w:hAnsi="Arial"/>
          <w:b/>
          <w:lang w:val="es-ES"/>
        </w:rPr>
      </w:pPr>
    </w:p>
    <w:p w14:paraId="727F6926" w14:textId="77777777" w:rsidR="005E1EA5" w:rsidRPr="00165111" w:rsidRDefault="005E1EA5">
      <w:pPr>
        <w:rPr>
          <w:rFonts w:ascii="Arial" w:hAnsi="Arial"/>
          <w:b/>
          <w:lang w:val="es-ES"/>
        </w:rPr>
      </w:pPr>
    </w:p>
    <w:p w14:paraId="1CF1DD74" w14:textId="77777777" w:rsidR="005E1EA5" w:rsidRPr="00165111" w:rsidRDefault="005E1EA5">
      <w:pPr>
        <w:rPr>
          <w:rFonts w:ascii="Arial" w:hAnsi="Arial"/>
          <w:b/>
          <w:lang w:val="es-ES"/>
        </w:rPr>
      </w:pPr>
    </w:p>
    <w:p w14:paraId="05C96E5B" w14:textId="77777777" w:rsidR="005E1EA5" w:rsidRPr="00B7621D" w:rsidRDefault="005E1EA5" w:rsidP="00784E9A">
      <w:pPr>
        <w:pStyle w:val="Inhaltsbersicht"/>
      </w:pPr>
      <w:r w:rsidRPr="00B7621D">
        <w:t>Inhaltsübersicht</w:t>
      </w:r>
    </w:p>
    <w:p w14:paraId="5D84694E" w14:textId="0B842F3A" w:rsidR="004013B2" w:rsidRDefault="00D9552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fldChar w:fldCharType="begin"/>
      </w:r>
      <w:r>
        <w:instrText xml:space="preserve"> TOC \o "1-5" </w:instrText>
      </w:r>
      <w:r>
        <w:fldChar w:fldCharType="separate"/>
      </w:r>
      <w:r w:rsidR="004013B2">
        <w:rPr>
          <w:noProof/>
        </w:rPr>
        <w:t>I.</w:t>
      </w:r>
      <w:r w:rsidR="004013B2"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 w:rsidR="004013B2">
        <w:rPr>
          <w:noProof/>
        </w:rPr>
        <w:t>Titel</w:t>
      </w:r>
      <w:r w:rsidR="004013B2">
        <w:rPr>
          <w:noProof/>
        </w:rPr>
        <w:tab/>
      </w:r>
      <w:r w:rsidR="004013B2">
        <w:rPr>
          <w:noProof/>
        </w:rPr>
        <w:fldChar w:fldCharType="begin"/>
      </w:r>
      <w:r w:rsidR="004013B2">
        <w:rPr>
          <w:noProof/>
        </w:rPr>
        <w:instrText xml:space="preserve"> PAGEREF _Toc176430268 \h </w:instrText>
      </w:r>
      <w:r w:rsidR="004013B2">
        <w:rPr>
          <w:noProof/>
        </w:rPr>
      </w:r>
      <w:r w:rsidR="004013B2">
        <w:rPr>
          <w:noProof/>
        </w:rPr>
        <w:fldChar w:fldCharType="separate"/>
      </w:r>
      <w:r w:rsidR="004013B2">
        <w:rPr>
          <w:noProof/>
        </w:rPr>
        <w:t>1</w:t>
      </w:r>
      <w:r w:rsidR="004013B2">
        <w:rPr>
          <w:noProof/>
        </w:rPr>
        <w:fldChar w:fldCharType="end"/>
      </w:r>
    </w:p>
    <w:p w14:paraId="3BC8C009" w14:textId="743D3FF7" w:rsidR="004013B2" w:rsidRDefault="004013B2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II.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_Toc176430269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7BE5EC" w14:textId="603F7749" w:rsidR="004013B2" w:rsidRDefault="004013B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_Toc176430270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30619A" w14:textId="2B14A60B" w:rsidR="004013B2" w:rsidRDefault="004013B2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_Toc176430271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1D4D1A" w14:textId="4FEA59F8" w:rsidR="004013B2" w:rsidRDefault="004013B2">
      <w:pPr>
        <w:pStyle w:val="TOC4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a.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_Toc176430272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23B789" w14:textId="7271280B" w:rsidR="004013B2" w:rsidRDefault="004013B2">
      <w:pPr>
        <w:pStyle w:val="TOC5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</w:pPr>
      <w:r>
        <w:rPr>
          <w:noProof/>
        </w:rPr>
        <w:t>aa.</w:t>
      </w:r>
      <w:r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de-CH"/>
          <w14:ligatures w14:val="standardContextual"/>
        </w:rPr>
        <w:tab/>
      </w:r>
      <w:r>
        <w:rPr>
          <w:noProof/>
        </w:rPr>
        <w:t>Titel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_Toc176430273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838C4C" w14:textId="3644DB7C" w:rsidR="005E1EA5" w:rsidRPr="00B7621D" w:rsidRDefault="00D9552B">
      <w:pPr>
        <w:rPr>
          <w:rFonts w:ascii="Arial" w:hAnsi="Arial"/>
        </w:rPr>
      </w:pPr>
      <w:r>
        <w:rPr>
          <w:sz w:val="18"/>
        </w:rPr>
        <w:fldChar w:fldCharType="end"/>
      </w:r>
    </w:p>
    <w:p w14:paraId="7CA9F734" w14:textId="77777777" w:rsidR="005E1EA5" w:rsidRPr="00B7621D" w:rsidRDefault="005E1EA5" w:rsidP="006638EB">
      <w:pPr>
        <w:pStyle w:val="Heading1"/>
      </w:pPr>
      <w:bookmarkStart w:id="0" w:name="_Toc14149990"/>
      <w:bookmarkStart w:id="1" w:name="_Toc176430268"/>
      <w:r w:rsidRPr="00B7621D">
        <w:t>Titel</w:t>
      </w:r>
      <w:bookmarkEnd w:id="0"/>
      <w:bookmarkEnd w:id="1"/>
    </w:p>
    <w:p w14:paraId="1F7D7D8E" w14:textId="77777777" w:rsidR="005E1EA5" w:rsidRPr="00B7621D" w:rsidRDefault="005E1EA5" w:rsidP="006638EB">
      <w:r w:rsidRPr="00165111">
        <w:rPr>
          <w:lang w:val="en-US"/>
        </w:rPr>
        <w:t xml:space="preserve">Text. Text. Text. Text. Text. Text. Text. Text. Text. Text. Text. Text. Text. Text. Text. </w:t>
      </w:r>
      <w:r w:rsidRPr="00B7621D">
        <w:t>Text. Text. Text. Text. Text. Text. Text. Text. Text</w:t>
      </w:r>
      <w:r w:rsidRPr="00B7621D">
        <w:rPr>
          <w:rStyle w:val="FootnoteReference"/>
        </w:rPr>
        <w:footnoteReference w:id="4"/>
      </w:r>
      <w:r w:rsidRPr="00B7621D">
        <w:t>.</w:t>
      </w:r>
    </w:p>
    <w:p w14:paraId="2C466736" w14:textId="77777777" w:rsidR="005E1EA5" w:rsidRPr="00B7621D" w:rsidRDefault="005E1EA5">
      <w:pPr>
        <w:pStyle w:val="Heading1"/>
      </w:pPr>
      <w:bookmarkStart w:id="2" w:name="_Toc14149991"/>
      <w:bookmarkStart w:id="3" w:name="_Toc176430269"/>
      <w:r w:rsidRPr="00B7621D">
        <w:t>Titel</w:t>
      </w:r>
      <w:bookmarkEnd w:id="2"/>
      <w:bookmarkEnd w:id="3"/>
    </w:p>
    <w:p w14:paraId="23F2460E" w14:textId="77777777" w:rsidR="005E1EA5" w:rsidRPr="00B7621D" w:rsidRDefault="005E1EA5" w:rsidP="006638EB">
      <w:r w:rsidRPr="00B7621D">
        <w:t>Text. Text. Text. Text.</w:t>
      </w:r>
    </w:p>
    <w:p w14:paraId="20764CD9" w14:textId="77777777" w:rsidR="005E1EA5" w:rsidRPr="00B7621D" w:rsidRDefault="005E1EA5">
      <w:pPr>
        <w:pStyle w:val="Heading2"/>
      </w:pPr>
      <w:bookmarkStart w:id="4" w:name="_Toc14149992"/>
      <w:bookmarkStart w:id="5" w:name="_Toc176430270"/>
      <w:r w:rsidRPr="00B7621D">
        <w:t>Titel</w:t>
      </w:r>
      <w:bookmarkEnd w:id="4"/>
      <w:bookmarkEnd w:id="5"/>
    </w:p>
    <w:p w14:paraId="5A983B95" w14:textId="16133E5E" w:rsidR="00DE7B0F" w:rsidRPr="00B7621D" w:rsidRDefault="005E1EA5" w:rsidP="006638EB">
      <w:r w:rsidRPr="00B7621D">
        <w:t>Text.</w:t>
      </w:r>
    </w:p>
    <w:p w14:paraId="3871C542" w14:textId="77777777" w:rsidR="005E1EA5" w:rsidRPr="00B7621D" w:rsidRDefault="005E1EA5">
      <w:pPr>
        <w:pStyle w:val="Heading3"/>
      </w:pPr>
      <w:bookmarkStart w:id="6" w:name="_Toc14149993"/>
      <w:bookmarkStart w:id="7" w:name="_Toc176430271"/>
      <w:r w:rsidRPr="00B7621D">
        <w:t>Titel</w:t>
      </w:r>
      <w:bookmarkEnd w:id="6"/>
      <w:bookmarkEnd w:id="7"/>
    </w:p>
    <w:p w14:paraId="7FA951F6" w14:textId="77777777" w:rsidR="005E1EA5" w:rsidRPr="00B7621D" w:rsidRDefault="005E1EA5" w:rsidP="006638EB">
      <w:r w:rsidRPr="00B7621D">
        <w:t>Text.</w:t>
      </w:r>
    </w:p>
    <w:p w14:paraId="1DBA342B" w14:textId="77777777" w:rsidR="005E1EA5" w:rsidRPr="00B7621D" w:rsidRDefault="005E1EA5" w:rsidP="002F2CEA">
      <w:pPr>
        <w:pStyle w:val="Aufzhlungen"/>
      </w:pPr>
      <w:r w:rsidRPr="00B7621D">
        <w:t>Aufzählungen</w:t>
      </w:r>
    </w:p>
    <w:p w14:paraId="0B701B62" w14:textId="77777777" w:rsidR="005E1EA5" w:rsidRPr="00B7621D" w:rsidRDefault="005E1EA5" w:rsidP="002F2CEA">
      <w:pPr>
        <w:pStyle w:val="Aufzhlungen"/>
      </w:pPr>
      <w:r w:rsidRPr="00B7621D">
        <w:t>Aufzählungen</w:t>
      </w:r>
    </w:p>
    <w:p w14:paraId="66D73632" w14:textId="384B70E8" w:rsidR="005E1EA5" w:rsidRPr="00B7621D" w:rsidRDefault="004013B2">
      <w:pPr>
        <w:pStyle w:val="Heading4"/>
      </w:pPr>
      <w:bookmarkStart w:id="8" w:name="_Toc176430272"/>
      <w:r>
        <w:t>Titel</w:t>
      </w:r>
      <w:bookmarkEnd w:id="8"/>
    </w:p>
    <w:p w14:paraId="694713D3" w14:textId="77777777" w:rsidR="005E1EA5" w:rsidRPr="00B7621D" w:rsidRDefault="005E1EA5" w:rsidP="006638EB">
      <w:r w:rsidRPr="00B7621D">
        <w:t>Text.</w:t>
      </w:r>
    </w:p>
    <w:p w14:paraId="66D06290" w14:textId="77777777" w:rsidR="005E1EA5" w:rsidRPr="00B7621D" w:rsidRDefault="005E1EA5">
      <w:pPr>
        <w:pStyle w:val="Heading5"/>
      </w:pPr>
      <w:bookmarkStart w:id="9" w:name="_Toc14149995"/>
      <w:bookmarkStart w:id="10" w:name="_Toc176430273"/>
      <w:r w:rsidRPr="00B7621D">
        <w:t>Titel</w:t>
      </w:r>
      <w:bookmarkEnd w:id="9"/>
      <w:bookmarkEnd w:id="10"/>
    </w:p>
    <w:p w14:paraId="63621124" w14:textId="77777777" w:rsidR="005E1EA5" w:rsidRPr="00B7621D" w:rsidRDefault="005E1EA5" w:rsidP="006638EB">
      <w:r w:rsidRPr="00B7621D">
        <w:t>Text.</w:t>
      </w:r>
    </w:p>
    <w:p w14:paraId="44388252" w14:textId="77777777" w:rsidR="005E1EA5" w:rsidRPr="00B7621D" w:rsidRDefault="005E1EA5"/>
    <w:sectPr w:rsidR="005E1EA5" w:rsidRPr="00B7621D">
      <w:footerReference w:type="default" r:id="rId8"/>
      <w:footerReference w:type="first" r:id="rId9"/>
      <w:pgSz w:w="11900" w:h="16840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1CE67" w14:textId="77777777" w:rsidR="00B5264A" w:rsidRDefault="00B5264A">
      <w:r>
        <w:separator/>
      </w:r>
    </w:p>
  </w:endnote>
  <w:endnote w:type="continuationSeparator" w:id="0">
    <w:p w14:paraId="62F5081C" w14:textId="77777777" w:rsidR="00B5264A" w:rsidRDefault="00B5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5437" w14:textId="062A0BCC" w:rsidR="005E1EA5" w:rsidRDefault="005E1EA5" w:rsidP="00DE7B0F">
    <w:pPr>
      <w:pStyle w:val="Footer"/>
      <w:tabs>
        <w:tab w:val="clear" w:pos="8306"/>
        <w:tab w:val="right" w:pos="9072"/>
      </w:tabs>
      <w:jc w:val="center"/>
      <w:rPr>
        <w:sz w:val="20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F1B1" w14:textId="21398A80" w:rsidR="005E1EA5" w:rsidRDefault="005E1EA5" w:rsidP="00DE7B0F">
    <w:pPr>
      <w:pStyle w:val="Footer"/>
      <w:tabs>
        <w:tab w:val="clear" w:pos="8306"/>
        <w:tab w:val="right" w:pos="8931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3798" w14:textId="77777777" w:rsidR="00B5264A" w:rsidRDefault="00B5264A">
      <w:r>
        <w:separator/>
      </w:r>
    </w:p>
  </w:footnote>
  <w:footnote w:type="continuationSeparator" w:id="0">
    <w:p w14:paraId="077146E6" w14:textId="77777777" w:rsidR="00B5264A" w:rsidRDefault="00B5264A">
      <w:r>
        <w:continuationSeparator/>
      </w:r>
    </w:p>
  </w:footnote>
  <w:footnote w:id="1">
    <w:p w14:paraId="1231D239" w14:textId="2F7192A4" w:rsidR="00AF7591" w:rsidRDefault="00AF7591" w:rsidP="00AF7591">
      <w:pPr>
        <w:pStyle w:val="FootnoteText"/>
      </w:pPr>
      <w:r>
        <w:rPr>
          <w:rStyle w:val="FootnoteReference"/>
        </w:rPr>
        <w:sym w:font="Symbol" w:char="F02A"/>
      </w:r>
      <w:r>
        <w:tab/>
      </w:r>
      <w:r w:rsidR="00165111">
        <w:t xml:space="preserve">Titel </w:t>
      </w:r>
      <w:r w:rsidR="00165111">
        <w:rPr>
          <w:rStyle w:val="AutorFussnoten"/>
        </w:rPr>
        <w:t>Vorname Name,</w:t>
      </w:r>
      <w:r w:rsidR="00165111">
        <w:t xml:space="preserve"> [Autoreninformationen].</w:t>
      </w:r>
    </w:p>
  </w:footnote>
  <w:footnote w:id="2">
    <w:p w14:paraId="1C5A9A65" w14:textId="32CE37FA" w:rsidR="00AF7591" w:rsidRDefault="00AF7591" w:rsidP="00AF7591">
      <w:pPr>
        <w:pStyle w:val="FootnoteText"/>
      </w:pPr>
      <w:r>
        <w:rPr>
          <w:rStyle w:val="FootnoteReference"/>
        </w:rPr>
        <w:sym w:font="Symbol" w:char="F02A"/>
      </w:r>
      <w:r>
        <w:rPr>
          <w:rStyle w:val="FootnoteReference"/>
        </w:rPr>
        <w:sym w:font="Symbol" w:char="F02A"/>
      </w:r>
      <w:r>
        <w:tab/>
      </w:r>
      <w:r w:rsidR="00165111">
        <w:t xml:space="preserve">Titel </w:t>
      </w:r>
      <w:r w:rsidR="00165111">
        <w:rPr>
          <w:rStyle w:val="AutorFussnoten"/>
        </w:rPr>
        <w:t>Vorname Name,</w:t>
      </w:r>
      <w:r w:rsidR="00165111">
        <w:t xml:space="preserve"> [Autoreninformationen].</w:t>
      </w:r>
    </w:p>
  </w:footnote>
  <w:footnote w:id="3">
    <w:p w14:paraId="5AE1C552" w14:textId="77777777" w:rsidR="00AF7591" w:rsidRDefault="00AF7591" w:rsidP="00AF7591">
      <w:pPr>
        <w:pStyle w:val="FootnoteText"/>
      </w:pPr>
    </w:p>
  </w:footnote>
  <w:footnote w:id="4">
    <w:p w14:paraId="225BB036" w14:textId="77777777" w:rsidR="005E1EA5" w:rsidRPr="00165111" w:rsidRDefault="005E1EA5">
      <w:pPr>
        <w:pStyle w:val="FootnoteText"/>
      </w:pPr>
      <w:r>
        <w:rPr>
          <w:rStyle w:val="FootnoteReference"/>
        </w:rPr>
        <w:footnoteRef/>
      </w:r>
      <w:r w:rsidRPr="00165111">
        <w:tab/>
        <w:t>Text. Text.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6687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D0C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4C5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DE8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884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5CE0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08C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F65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7EE1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08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63AB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B45BC"/>
    <w:multiLevelType w:val="multilevel"/>
    <w:tmpl w:val="4F1411C2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5F65073"/>
    <w:multiLevelType w:val="multilevel"/>
    <w:tmpl w:val="4492EA2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300C9"/>
    <w:multiLevelType w:val="multilevel"/>
    <w:tmpl w:val="CB40E3B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D083729"/>
    <w:multiLevelType w:val="multilevel"/>
    <w:tmpl w:val="DA6840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CFD7AFB"/>
    <w:multiLevelType w:val="multilevel"/>
    <w:tmpl w:val="7D988C8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10693A"/>
    <w:multiLevelType w:val="multilevel"/>
    <w:tmpl w:val="9F983942"/>
    <w:lvl w:ilvl="0">
      <w:start w:val="1"/>
      <w:numFmt w:val="upperRoman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Heading5"/>
      <w:lvlText w:val="%4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3170BE5"/>
    <w:multiLevelType w:val="hybridMultilevel"/>
    <w:tmpl w:val="F3AE1BA4"/>
    <w:lvl w:ilvl="0" w:tplc="D4DE31B8">
      <w:start w:val="1"/>
      <w:numFmt w:val="bullet"/>
      <w:pStyle w:val="Aufzhlung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B21B2"/>
    <w:multiLevelType w:val="multilevel"/>
    <w:tmpl w:val="774C216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0D34A42"/>
    <w:multiLevelType w:val="multilevel"/>
    <w:tmpl w:val="2152C72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E1866"/>
    <w:multiLevelType w:val="multilevel"/>
    <w:tmpl w:val="00E6BAF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20381827">
    <w:abstractNumId w:val="10"/>
  </w:num>
  <w:num w:numId="2" w16cid:durableId="677318730">
    <w:abstractNumId w:val="8"/>
  </w:num>
  <w:num w:numId="3" w16cid:durableId="192036183">
    <w:abstractNumId w:val="9"/>
  </w:num>
  <w:num w:numId="4" w16cid:durableId="965742150">
    <w:abstractNumId w:val="4"/>
  </w:num>
  <w:num w:numId="5" w16cid:durableId="236744314">
    <w:abstractNumId w:val="3"/>
  </w:num>
  <w:num w:numId="6" w16cid:durableId="1986230454">
    <w:abstractNumId w:val="2"/>
  </w:num>
  <w:num w:numId="7" w16cid:durableId="916283965">
    <w:abstractNumId w:val="0"/>
  </w:num>
  <w:num w:numId="8" w16cid:durableId="105584604">
    <w:abstractNumId w:val="7"/>
  </w:num>
  <w:num w:numId="9" w16cid:durableId="275794030">
    <w:abstractNumId w:val="6"/>
  </w:num>
  <w:num w:numId="10" w16cid:durableId="314846624">
    <w:abstractNumId w:val="1"/>
  </w:num>
  <w:num w:numId="11" w16cid:durableId="60450656">
    <w:abstractNumId w:val="17"/>
  </w:num>
  <w:num w:numId="12" w16cid:durableId="688725162">
    <w:abstractNumId w:val="19"/>
  </w:num>
  <w:num w:numId="13" w16cid:durableId="1923828204">
    <w:abstractNumId w:val="12"/>
  </w:num>
  <w:num w:numId="14" w16cid:durableId="1036269305">
    <w:abstractNumId w:val="16"/>
  </w:num>
  <w:num w:numId="15" w16cid:durableId="1664770568">
    <w:abstractNumId w:val="11"/>
  </w:num>
  <w:num w:numId="16" w16cid:durableId="313336294">
    <w:abstractNumId w:val="20"/>
  </w:num>
  <w:num w:numId="17" w16cid:durableId="10189131">
    <w:abstractNumId w:val="18"/>
  </w:num>
  <w:num w:numId="18" w16cid:durableId="80881176">
    <w:abstractNumId w:val="14"/>
  </w:num>
  <w:num w:numId="19" w16cid:durableId="247036827">
    <w:abstractNumId w:val="13"/>
  </w:num>
  <w:num w:numId="20" w16cid:durableId="683753610">
    <w:abstractNumId w:val="5"/>
  </w:num>
  <w:num w:numId="21" w16cid:durableId="1177505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91"/>
    <w:rsid w:val="00165111"/>
    <w:rsid w:val="0029737C"/>
    <w:rsid w:val="002F087D"/>
    <w:rsid w:val="00310892"/>
    <w:rsid w:val="004013B2"/>
    <w:rsid w:val="00575D08"/>
    <w:rsid w:val="005E1EA5"/>
    <w:rsid w:val="00614721"/>
    <w:rsid w:val="006638EB"/>
    <w:rsid w:val="00A83C61"/>
    <w:rsid w:val="00AF7591"/>
    <w:rsid w:val="00B5264A"/>
    <w:rsid w:val="00B7621D"/>
    <w:rsid w:val="00BF3FDA"/>
    <w:rsid w:val="00C0436F"/>
    <w:rsid w:val="00D9552B"/>
    <w:rsid w:val="00DE7B0F"/>
    <w:rsid w:val="00DF7AEF"/>
    <w:rsid w:val="00F455AF"/>
    <w:rsid w:val="00F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320EC8"/>
  <w15:chartTrackingRefBased/>
  <w15:docId w15:val="{BC7A4E0A-F32B-4765-9B0C-3DB6B0FE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1D"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4"/>
      </w:numPr>
      <w:spacing w:before="600" w:after="30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4"/>
      </w:numPr>
      <w:spacing w:before="500" w:after="240"/>
      <w:outlineLvl w:val="1"/>
    </w:pPr>
    <w:rPr>
      <w:b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4"/>
      </w:numPr>
      <w:spacing w:before="400" w:after="200"/>
      <w:outlineLvl w:val="2"/>
    </w:pPr>
    <w:rPr>
      <w:b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4"/>
      </w:numPr>
      <w:spacing w:before="300" w:after="1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4"/>
      </w:numPr>
      <w:spacing w:before="200" w:after="60"/>
      <w:outlineLvl w:val="4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en">
    <w:name w:val="Aufzählungen"/>
    <w:basedOn w:val="Normal"/>
    <w:pPr>
      <w:numPr>
        <w:numId w:val="11"/>
      </w:numPr>
    </w:pPr>
  </w:style>
  <w:style w:type="paragraph" w:customStyle="1" w:styleId="TitelBeitrag">
    <w:name w:val="Titel Beitrag"/>
    <w:basedOn w:val="Normal"/>
    <w:rsid w:val="006638EB"/>
    <w:pPr>
      <w:spacing w:before="240"/>
    </w:pPr>
    <w:rPr>
      <w:b/>
      <w:sz w:val="44"/>
    </w:rPr>
  </w:style>
  <w:style w:type="paragraph" w:styleId="Subtitle">
    <w:name w:val="Subtitle"/>
    <w:basedOn w:val="Normal"/>
    <w:qFormat/>
    <w:pPr>
      <w:spacing w:before="100" w:after="60"/>
      <w:outlineLvl w:val="1"/>
    </w:pPr>
    <w:rPr>
      <w:b/>
      <w:sz w:val="28"/>
    </w:rPr>
  </w:style>
  <w:style w:type="paragraph" w:styleId="FootnoteText">
    <w:name w:val="footnote text"/>
    <w:basedOn w:val="Normal"/>
    <w:semiHidden/>
    <w:pPr>
      <w:tabs>
        <w:tab w:val="left" w:pos="284"/>
      </w:tabs>
      <w:jc w:val="both"/>
    </w:pPr>
    <w:rPr>
      <w:sz w:val="20"/>
    </w:rPr>
  </w:style>
  <w:style w:type="character" w:styleId="FootnoteReference">
    <w:name w:val="footnote reference"/>
    <w:semiHidden/>
    <w:rPr>
      <w:rFonts w:ascii="Times New Roman" w:hAnsi="Times New Roman"/>
      <w:vertAlign w:val="superscript"/>
    </w:rPr>
  </w:style>
  <w:style w:type="character" w:customStyle="1" w:styleId="AutorFussnoten">
    <w:name w:val="Autor Fussnoten"/>
    <w:rPr>
      <w:rFonts w:ascii="Times New Roman" w:hAnsi="Times New Roman"/>
      <w:smallCaps/>
    </w:rPr>
  </w:style>
  <w:style w:type="paragraph" w:styleId="TOC1">
    <w:name w:val="toc 1"/>
    <w:basedOn w:val="Normal"/>
    <w:next w:val="Normal"/>
    <w:autoRedefine/>
    <w:uiPriority w:val="39"/>
    <w:rsid w:val="00D9552B"/>
    <w:pPr>
      <w:tabs>
        <w:tab w:val="left" w:pos="380"/>
        <w:tab w:val="right" w:leader="dot" w:pos="9056"/>
      </w:tabs>
    </w:pPr>
    <w:rPr>
      <w:b/>
      <w:sz w:val="18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660"/>
        <w:tab w:val="right" w:leader="dot" w:pos="9056"/>
      </w:tabs>
      <w:ind w:left="380"/>
    </w:pPr>
    <w:rPr>
      <w:b/>
      <w:sz w:val="18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020"/>
        <w:tab w:val="right" w:leader="dot" w:pos="9056"/>
      </w:tabs>
      <w:ind w:left="658"/>
    </w:pPr>
    <w:rPr>
      <w:b/>
      <w:sz w:val="18"/>
    </w:rPr>
  </w:style>
  <w:style w:type="paragraph" w:styleId="TOC4">
    <w:name w:val="toc 4"/>
    <w:basedOn w:val="Normal"/>
    <w:next w:val="Normal"/>
    <w:autoRedefine/>
    <w:uiPriority w:val="39"/>
    <w:pPr>
      <w:tabs>
        <w:tab w:val="left" w:pos="1304"/>
        <w:tab w:val="right" w:leader="dot" w:pos="9056"/>
      </w:tabs>
      <w:ind w:left="1021"/>
    </w:pPr>
    <w:rPr>
      <w:b/>
      <w:sz w:val="18"/>
    </w:rPr>
  </w:style>
  <w:style w:type="paragraph" w:styleId="TOC5">
    <w:name w:val="toc 5"/>
    <w:basedOn w:val="Normal"/>
    <w:next w:val="Normal"/>
    <w:autoRedefine/>
    <w:uiPriority w:val="39"/>
    <w:pPr>
      <w:tabs>
        <w:tab w:val="left" w:pos="1701"/>
        <w:tab w:val="right" w:leader="dot" w:pos="9056"/>
      </w:tabs>
      <w:ind w:left="1304"/>
    </w:pPr>
    <w:rPr>
      <w:b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haltsbersicht">
    <w:name w:val="Inhaltsübersicht"/>
    <w:basedOn w:val="Normal"/>
    <w:pPr>
      <w:spacing w:after="200"/>
    </w:pPr>
    <w:rPr>
      <w:b/>
      <w:sz w:val="18"/>
    </w:rPr>
  </w:style>
  <w:style w:type="paragraph" w:customStyle="1" w:styleId="Autor">
    <w:name w:val="Autor"/>
    <w:basedOn w:val="Normal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k\My%20Documents\Standardbriefe%20und%20Formatvorlagen\Standardformatvorlage(CP_Aufs&#228;tz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A47EC7-FDDB-E849-8550-8788848E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Standardformatvorlage(CP_Aufsätze).dot</Template>
  <TotalTime>0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Formatvorlage GesKR</vt:lpstr>
      <vt:lpstr>Formatvorlage GesKR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GesKR</dc:title>
  <dc:subject/>
  <dc:creator>bk</dc:creator>
  <cp:keywords/>
  <cp:lastModifiedBy>Maria Schuler</cp:lastModifiedBy>
  <cp:revision>12</cp:revision>
  <cp:lastPrinted>1899-12-31T23:00:00Z</cp:lastPrinted>
  <dcterms:created xsi:type="dcterms:W3CDTF">2024-04-23T09:55:00Z</dcterms:created>
  <dcterms:modified xsi:type="dcterms:W3CDTF">2024-09-05T10:04:00Z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61e897-4f28-44fc-b73f-b240633a8145_Enabled">
    <vt:lpwstr>true</vt:lpwstr>
  </property>
  <property fmtid="{D5CDD505-2E9C-101B-9397-08002B2CF9AE}" pid="3" name="MSIP_Label_7a61e897-4f28-44fc-b73f-b240633a8145_SetDate">
    <vt:lpwstr>2024-04-17T14:07:05Z</vt:lpwstr>
  </property>
  <property fmtid="{D5CDD505-2E9C-101B-9397-08002B2CF9AE}" pid="4" name="MSIP_Label_7a61e897-4f28-44fc-b73f-b240633a8145_Method">
    <vt:lpwstr>Standard</vt:lpwstr>
  </property>
  <property fmtid="{D5CDD505-2E9C-101B-9397-08002B2CF9AE}" pid="5" name="MSIP_Label_7a61e897-4f28-44fc-b73f-b240633a8145_Name">
    <vt:lpwstr>Not classified (confidential)</vt:lpwstr>
  </property>
  <property fmtid="{D5CDD505-2E9C-101B-9397-08002B2CF9AE}" pid="6" name="MSIP_Label_7a61e897-4f28-44fc-b73f-b240633a8145_SiteId">
    <vt:lpwstr>468fdde2-ee97-4ad8-bedd-99d9394a8ade</vt:lpwstr>
  </property>
  <property fmtid="{D5CDD505-2E9C-101B-9397-08002B2CF9AE}" pid="7" name="MSIP_Label_7a61e897-4f28-44fc-b73f-b240633a8145_ActionId">
    <vt:lpwstr>6e3cb4d9-e4b5-4339-985e-bd899a60d65f</vt:lpwstr>
  </property>
  <property fmtid="{D5CDD505-2E9C-101B-9397-08002B2CF9AE}" pid="8" name="MSIP_Label_7a61e897-4f28-44fc-b73f-b240633a8145_ContentBits">
    <vt:lpwstr>0</vt:lpwstr>
  </property>
</Properties>
</file>